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629"/>
      </w:tblGrid>
      <w:tr w:rsidR="00E75BEA" w:rsidRPr="00450AC8" w14:paraId="7588F570" w14:textId="77777777" w:rsidTr="00E75BEA">
        <w:trPr>
          <w:trHeight w:val="14598"/>
        </w:trPr>
        <w:tc>
          <w:tcPr>
            <w:tcW w:w="9629" w:type="dxa"/>
            <w:shd w:val="clear" w:color="auto" w:fill="FFFFFF"/>
          </w:tcPr>
          <w:p w14:paraId="542E8E7C" w14:textId="77777777" w:rsidR="00E75BEA" w:rsidRPr="00A54CC2" w:rsidRDefault="00E75BEA" w:rsidP="00E75BEA">
            <w:pPr>
              <w:rPr>
                <w:rFonts w:ascii="Arial" w:hAnsi="Arial" w:cs="Arial"/>
                <w:b/>
                <w:sz w:val="18"/>
                <w:szCs w:val="26"/>
              </w:rPr>
            </w:pPr>
          </w:p>
          <w:p w14:paraId="191D0929" w14:textId="77777777" w:rsidR="00E75BEA" w:rsidRPr="00450AC8" w:rsidRDefault="00E75BEA" w:rsidP="00E75BEA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23CB2AA" wp14:editId="0D9EE9AB">
                  <wp:extent cx="2525395" cy="65341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539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F522C5" w14:textId="77777777" w:rsidR="00E75BEA" w:rsidRPr="00A54CC2" w:rsidRDefault="00E75BEA" w:rsidP="00E75BEA">
            <w:pPr>
              <w:rPr>
                <w:rFonts w:ascii="Arial" w:hAnsi="Arial" w:cs="Arial"/>
                <w:b/>
                <w:sz w:val="18"/>
                <w:szCs w:val="26"/>
              </w:rPr>
            </w:pPr>
          </w:p>
          <w:p w14:paraId="1C438DE0" w14:textId="77777777" w:rsidR="00E75BEA" w:rsidRPr="00302315" w:rsidRDefault="00E75BEA" w:rsidP="00E75B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02315">
              <w:rPr>
                <w:rFonts w:ascii="Arial" w:hAnsi="Arial" w:cs="Arial"/>
                <w:b/>
                <w:sz w:val="28"/>
                <w:szCs w:val="28"/>
              </w:rPr>
              <w:t>Wahlvorschlag</w:t>
            </w:r>
          </w:p>
          <w:p w14:paraId="66A68797" w14:textId="77777777" w:rsidR="00E75BEA" w:rsidRPr="00302315" w:rsidRDefault="00E75BEA" w:rsidP="00E75B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02315">
              <w:rPr>
                <w:rFonts w:ascii="Arial" w:hAnsi="Arial" w:cs="Arial"/>
                <w:b/>
                <w:sz w:val="28"/>
                <w:szCs w:val="28"/>
              </w:rPr>
              <w:t xml:space="preserve"> für die Wahl des Seniorenbeirates </w:t>
            </w:r>
            <w:r>
              <w:rPr>
                <w:rFonts w:ascii="Arial" w:hAnsi="Arial" w:cs="Arial"/>
                <w:b/>
                <w:sz w:val="28"/>
                <w:szCs w:val="28"/>
              </w:rPr>
              <w:t>2026</w:t>
            </w:r>
          </w:p>
          <w:p w14:paraId="1DAC950F" w14:textId="77777777" w:rsidR="00E75BEA" w:rsidRPr="00302315" w:rsidRDefault="00E75BEA" w:rsidP="00E75B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02315">
              <w:rPr>
                <w:rFonts w:ascii="Arial" w:hAnsi="Arial" w:cs="Arial"/>
                <w:b/>
                <w:sz w:val="28"/>
                <w:szCs w:val="28"/>
              </w:rPr>
              <w:t>der Stadt Traunstein</w:t>
            </w:r>
          </w:p>
          <w:p w14:paraId="00DF14D4" w14:textId="77777777" w:rsidR="00E75BEA" w:rsidRDefault="00E75BEA" w:rsidP="00E75BEA">
            <w:pPr>
              <w:rPr>
                <w:rFonts w:ascii="Arial" w:hAnsi="Arial" w:cs="Arial"/>
                <w:sz w:val="20"/>
              </w:rPr>
            </w:pPr>
          </w:p>
          <w:p w14:paraId="092EBB39" w14:textId="77777777" w:rsidR="00E75BEA" w:rsidRPr="00450AC8" w:rsidRDefault="00E75BEA" w:rsidP="00E75BEA">
            <w:pPr>
              <w:rPr>
                <w:rFonts w:ascii="Arial" w:hAnsi="Arial" w:cs="Arial"/>
                <w:sz w:val="20"/>
              </w:rPr>
            </w:pPr>
          </w:p>
          <w:p w14:paraId="60D121A5" w14:textId="77777777" w:rsidR="00E75BEA" w:rsidRPr="00450AC8" w:rsidRDefault="00E75BEA" w:rsidP="00E75BEA">
            <w:pPr>
              <w:rPr>
                <w:rFonts w:ascii="Arial" w:hAnsi="Arial" w:cs="Arial"/>
              </w:rPr>
            </w:pPr>
          </w:p>
          <w:p w14:paraId="5204952A" w14:textId="77777777" w:rsidR="00E75BEA" w:rsidRPr="00450AC8" w:rsidRDefault="00E75BEA" w:rsidP="00E75BEA">
            <w:pPr>
              <w:rPr>
                <w:rFonts w:ascii="Arial" w:hAnsi="Arial" w:cs="Arial"/>
              </w:rPr>
            </w:pPr>
            <w:r w:rsidRPr="00450AC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770AA8" wp14:editId="05E09817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163830</wp:posOffset>
                      </wp:positionV>
                      <wp:extent cx="4800600" cy="0"/>
                      <wp:effectExtent l="0" t="0" r="0" b="0"/>
                      <wp:wrapTight wrapText="bothSides">
                        <wp:wrapPolygon edited="0">
                          <wp:start x="0" y="-2147483648"/>
                          <wp:lineTo x="506" y="-2147483648"/>
                          <wp:lineTo x="506" y="-2147483648"/>
                          <wp:lineTo x="0" y="-2147483648"/>
                          <wp:lineTo x="0" y="-2147483648"/>
                        </wp:wrapPolygon>
                      </wp:wrapTight>
                      <wp:docPr id="10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F1829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2.9pt" to="450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l7rwEAAEgDAAAOAAAAZHJzL2Uyb0RvYy54bWysU8Fu2zAMvQ/YPwi6L3aCdei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">
                      <w10:wrap type="tight"/>
                    </v:line>
                  </w:pict>
                </mc:Fallback>
              </mc:AlternateContent>
            </w:r>
            <w:r w:rsidRPr="00450AC8">
              <w:rPr>
                <w:rFonts w:ascii="Arial" w:hAnsi="Arial" w:cs="Arial"/>
              </w:rPr>
              <w:t xml:space="preserve">Ich / Wir </w:t>
            </w:r>
          </w:p>
          <w:p w14:paraId="14DB42BA" w14:textId="77777777" w:rsidR="00E75BEA" w:rsidRPr="00450AC8" w:rsidRDefault="00E75BEA" w:rsidP="00E75BEA">
            <w:pPr>
              <w:tabs>
                <w:tab w:val="left" w:pos="1560"/>
              </w:tabs>
              <w:rPr>
                <w:rFonts w:ascii="Arial" w:hAnsi="Arial" w:cs="Arial"/>
                <w:sz w:val="16"/>
                <w:szCs w:val="16"/>
              </w:rPr>
            </w:pPr>
            <w:r w:rsidRPr="00450AC8">
              <w:rPr>
                <w:rFonts w:ascii="Arial" w:hAnsi="Arial" w:cs="Arial"/>
              </w:rPr>
              <w:tab/>
            </w:r>
            <w:r w:rsidRPr="00450AC8">
              <w:rPr>
                <w:rFonts w:ascii="Arial" w:hAnsi="Arial" w:cs="Arial"/>
                <w:sz w:val="16"/>
                <w:szCs w:val="16"/>
              </w:rPr>
              <w:t>Name / Vorname</w:t>
            </w:r>
            <w:r w:rsidRPr="00450AC8">
              <w:rPr>
                <w:rFonts w:ascii="Arial" w:hAnsi="Arial" w:cs="Arial"/>
                <w:sz w:val="16"/>
                <w:szCs w:val="16"/>
              </w:rPr>
              <w:tab/>
            </w:r>
            <w:r w:rsidRPr="00450AC8">
              <w:rPr>
                <w:rFonts w:ascii="Arial" w:hAnsi="Arial" w:cs="Arial"/>
                <w:sz w:val="16"/>
                <w:szCs w:val="16"/>
              </w:rPr>
              <w:tab/>
            </w:r>
            <w:r w:rsidRPr="00450AC8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450AC8">
              <w:rPr>
                <w:rFonts w:ascii="Arial" w:hAnsi="Arial" w:cs="Arial"/>
                <w:sz w:val="16"/>
                <w:szCs w:val="16"/>
              </w:rPr>
              <w:t>Name der Organisation / des Vereins / der Gruppe</w:t>
            </w:r>
          </w:p>
          <w:p w14:paraId="3A9BA493" w14:textId="77777777" w:rsidR="00E75BEA" w:rsidRDefault="00E75BEA" w:rsidP="00E75BEA">
            <w:pPr>
              <w:rPr>
                <w:rFonts w:ascii="Arial" w:hAnsi="Arial" w:cs="Arial"/>
              </w:rPr>
            </w:pPr>
          </w:p>
          <w:p w14:paraId="00056E6D" w14:textId="77777777" w:rsidR="00E75BEA" w:rsidRDefault="00E75BEA" w:rsidP="00E75BEA">
            <w:pPr>
              <w:rPr>
                <w:rFonts w:ascii="Arial" w:hAnsi="Arial" w:cs="Arial"/>
              </w:rPr>
            </w:pPr>
            <w:r w:rsidRPr="00450AC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3761A8" wp14:editId="2BAA1F75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142875</wp:posOffset>
                      </wp:positionV>
                      <wp:extent cx="4800600" cy="0"/>
                      <wp:effectExtent l="0" t="0" r="0" b="0"/>
                      <wp:wrapTight wrapText="bothSides">
                        <wp:wrapPolygon edited="0">
                          <wp:start x="0" y="-2147483648"/>
                          <wp:lineTo x="234" y="-2147483648"/>
                          <wp:lineTo x="234" y="-2147483648"/>
                          <wp:lineTo x="0" y="-2147483648"/>
                          <wp:lineTo x="0" y="-2147483648"/>
                        </wp:wrapPolygon>
                      </wp:wrapTight>
                      <wp:docPr id="9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0909FB" id="Line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1.25pt" to="450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l7rwEAAEgDAAAOAAAAZHJzL2Uyb0RvYy54bWysU8Fu2zAMvQ/YPwi6L3aCdei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">
                      <w10:wrap type="tight"/>
                    </v:line>
                  </w:pict>
                </mc:Fallback>
              </mc:AlternateContent>
            </w:r>
          </w:p>
          <w:p w14:paraId="6B6A08F6" w14:textId="77777777" w:rsidR="00E75BEA" w:rsidRPr="00450AC8" w:rsidRDefault="00E75BEA" w:rsidP="00E75B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>Anschrift der Organisation / des Vereins / der Gruppe</w:t>
            </w:r>
          </w:p>
          <w:p w14:paraId="5DE6BC81" w14:textId="77777777" w:rsidR="00E75BEA" w:rsidRPr="00A54CC2" w:rsidRDefault="00E75BEA" w:rsidP="00E75BEA">
            <w:pPr>
              <w:rPr>
                <w:rFonts w:ascii="Arial" w:hAnsi="Arial" w:cs="Arial"/>
                <w:sz w:val="18"/>
              </w:rPr>
            </w:pPr>
          </w:p>
          <w:p w14:paraId="77DA814B" w14:textId="77777777" w:rsidR="00E75BEA" w:rsidRPr="00A54CC2" w:rsidRDefault="00E75BEA" w:rsidP="00E75BEA">
            <w:pPr>
              <w:rPr>
                <w:rFonts w:ascii="Arial" w:hAnsi="Arial" w:cs="Arial"/>
                <w:sz w:val="2"/>
              </w:rPr>
            </w:pPr>
          </w:p>
          <w:p w14:paraId="149F11AF" w14:textId="77777777" w:rsidR="00E75BEA" w:rsidRDefault="00E75BEA" w:rsidP="00E75BEA">
            <w:pPr>
              <w:rPr>
                <w:rFonts w:ascii="Arial" w:hAnsi="Arial" w:cs="Arial"/>
              </w:rPr>
            </w:pPr>
            <w:r w:rsidRPr="00450AC8">
              <w:rPr>
                <w:rFonts w:ascii="Arial" w:hAnsi="Arial" w:cs="Arial"/>
              </w:rPr>
              <w:t>schlage(n)</w:t>
            </w:r>
          </w:p>
          <w:p w14:paraId="35762EBB" w14:textId="77777777" w:rsidR="00E75BEA" w:rsidRPr="00450AC8" w:rsidRDefault="00E75BEA" w:rsidP="00E75BEA">
            <w:pPr>
              <w:rPr>
                <w:rFonts w:ascii="Arial" w:hAnsi="Arial" w:cs="Arial"/>
              </w:rPr>
            </w:pPr>
          </w:p>
          <w:p w14:paraId="11EB92B4" w14:textId="77777777" w:rsidR="00E75BEA" w:rsidRPr="00450AC8" w:rsidRDefault="00E75BEA" w:rsidP="00E75BEA">
            <w:pPr>
              <w:rPr>
                <w:rFonts w:ascii="Arial" w:hAnsi="Arial" w:cs="Arial"/>
              </w:rPr>
            </w:pPr>
            <w:r w:rsidRPr="00450AC8">
              <w:rPr>
                <w:rFonts w:ascii="Arial" w:hAnsi="Arial" w:cs="Arial"/>
              </w:rPr>
              <w:t>als Kandidatin / als Kandidaten vor:</w:t>
            </w:r>
          </w:p>
          <w:p w14:paraId="1567C3E8" w14:textId="77777777" w:rsidR="00E75BEA" w:rsidRPr="00A54CC2" w:rsidRDefault="00E75BEA" w:rsidP="00E75BEA">
            <w:pPr>
              <w:rPr>
                <w:rFonts w:ascii="Arial" w:hAnsi="Arial" w:cs="Arial"/>
                <w:sz w:val="6"/>
              </w:rPr>
            </w:pPr>
          </w:p>
          <w:p w14:paraId="48D35DD1" w14:textId="77777777" w:rsidR="00E75BEA" w:rsidRPr="00A54CC2" w:rsidRDefault="00E75BEA" w:rsidP="00E75BEA">
            <w:pPr>
              <w:rPr>
                <w:rFonts w:ascii="Arial" w:hAnsi="Arial" w:cs="Arial"/>
                <w:sz w:val="22"/>
              </w:rPr>
            </w:pPr>
          </w:p>
          <w:p w14:paraId="6FC30027" w14:textId="77777777" w:rsidR="00E75BEA" w:rsidRPr="00981005" w:rsidRDefault="00E75BEA" w:rsidP="00E75BEA">
            <w:pPr>
              <w:rPr>
                <w:rFonts w:ascii="Arial" w:hAnsi="Arial" w:cs="Arial"/>
                <w:sz w:val="22"/>
              </w:rPr>
            </w:pPr>
          </w:p>
          <w:p w14:paraId="26E9C138" w14:textId="77777777" w:rsidR="00E75BEA" w:rsidRPr="00450AC8" w:rsidRDefault="00E75BEA" w:rsidP="00E75B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859289" wp14:editId="77537319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143510</wp:posOffset>
                      </wp:positionV>
                      <wp:extent cx="3657600" cy="0"/>
                      <wp:effectExtent l="0" t="0" r="0" b="0"/>
                      <wp:wrapTight wrapText="bothSides">
                        <wp:wrapPolygon edited="0">
                          <wp:start x="0" y="-2147483648"/>
                          <wp:lineTo x="233" y="-2147483648"/>
                          <wp:lineTo x="233" y="-2147483648"/>
                          <wp:lineTo x="0" y="-2147483648"/>
                          <wp:lineTo x="0" y="-2147483648"/>
                        </wp:wrapPolygon>
                      </wp:wrapTight>
                      <wp:docPr id="8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2E7800" id="Line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1.3pt" to="450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pSsAEAAEgDAAAOAAAAZHJzL2Uyb0RvYy54bWysU8GO0zAQvSPxD5bvNGlR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">
                      <w10:wrap type="tight"/>
                    </v:line>
                  </w:pict>
                </mc:Fallback>
              </mc:AlternateContent>
            </w:r>
            <w:r w:rsidRPr="00450AC8">
              <w:rPr>
                <w:rFonts w:ascii="Arial" w:hAnsi="Arial" w:cs="Arial"/>
              </w:rPr>
              <w:t>Name: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14:paraId="70A64E4B" w14:textId="77777777" w:rsidR="00E75BEA" w:rsidRPr="00450AC8" w:rsidRDefault="00E75BEA" w:rsidP="00E75BEA">
            <w:pPr>
              <w:rPr>
                <w:rFonts w:ascii="Arial" w:hAnsi="Arial" w:cs="Arial"/>
              </w:rPr>
            </w:pPr>
          </w:p>
          <w:p w14:paraId="371681FE" w14:textId="77777777" w:rsidR="00E75BEA" w:rsidRPr="00450AC8" w:rsidRDefault="00E75BEA" w:rsidP="00E75BEA">
            <w:pPr>
              <w:rPr>
                <w:rFonts w:ascii="Arial" w:hAnsi="Arial" w:cs="Arial"/>
              </w:rPr>
            </w:pPr>
            <w:r w:rsidRPr="00450AC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738469" wp14:editId="05AB9394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143510</wp:posOffset>
                      </wp:positionV>
                      <wp:extent cx="3657600" cy="0"/>
                      <wp:effectExtent l="0" t="0" r="0" b="0"/>
                      <wp:wrapTight wrapText="bothSides">
                        <wp:wrapPolygon edited="0">
                          <wp:start x="0" y="-2147483648"/>
                          <wp:lineTo x="233" y="-2147483648"/>
                          <wp:lineTo x="233" y="-2147483648"/>
                          <wp:lineTo x="0" y="-2147483648"/>
                          <wp:lineTo x="0" y="-2147483648"/>
                        </wp:wrapPolygon>
                      </wp:wrapTight>
                      <wp:docPr id="7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8AEEC0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1.3pt" to="450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pSsAEAAEgDAAAOAAAAZHJzL2Uyb0RvYy54bWysU8GO0zAQvSPxD5bvNGlR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">
                      <w10:wrap type="tight"/>
                    </v:line>
                  </w:pict>
                </mc:Fallback>
              </mc:AlternateContent>
            </w:r>
            <w:r w:rsidRPr="00450AC8">
              <w:rPr>
                <w:rFonts w:ascii="Arial" w:hAnsi="Arial" w:cs="Arial"/>
              </w:rPr>
              <w:t>Vorname:</w:t>
            </w:r>
          </w:p>
          <w:p w14:paraId="7585B2BB" w14:textId="77777777" w:rsidR="00E75BEA" w:rsidRPr="00450AC8" w:rsidRDefault="00E75BEA" w:rsidP="00E75BEA">
            <w:pPr>
              <w:rPr>
                <w:rFonts w:ascii="Arial" w:hAnsi="Arial" w:cs="Arial"/>
              </w:rPr>
            </w:pPr>
          </w:p>
          <w:p w14:paraId="25269863" w14:textId="77777777" w:rsidR="00E75BEA" w:rsidRPr="00450AC8" w:rsidRDefault="00E75BEA" w:rsidP="00E75BEA">
            <w:pPr>
              <w:rPr>
                <w:rFonts w:ascii="Arial" w:hAnsi="Arial" w:cs="Arial"/>
              </w:rPr>
            </w:pPr>
            <w:r w:rsidRPr="00450AC8">
              <w:rPr>
                <w:rFonts w:ascii="Arial" w:hAnsi="Arial" w:cs="Arial"/>
              </w:rPr>
              <w:t>Geburtsdatum:</w:t>
            </w:r>
            <w:r w:rsidRPr="00450AC8">
              <w:rPr>
                <w:rFonts w:ascii="Arial" w:hAnsi="Arial" w:cs="Arial"/>
              </w:rPr>
              <w:tab/>
            </w:r>
            <w:r w:rsidRPr="00450AC8">
              <w:rPr>
                <w:rFonts w:ascii="Arial" w:hAnsi="Arial" w:cs="Arial"/>
              </w:rPr>
              <w:tab/>
            </w:r>
          </w:p>
          <w:p w14:paraId="54B0C988" w14:textId="77777777" w:rsidR="00E75BEA" w:rsidRDefault="00E75BEA" w:rsidP="00E75BEA">
            <w:pPr>
              <w:rPr>
                <w:rFonts w:ascii="Arial" w:hAnsi="Arial" w:cs="Arial"/>
              </w:rPr>
            </w:pPr>
            <w:r w:rsidRPr="00450AC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4949AB" wp14:editId="709BE1BC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-1270</wp:posOffset>
                      </wp:positionV>
                      <wp:extent cx="3657600" cy="0"/>
                      <wp:effectExtent l="0" t="0" r="0" b="0"/>
                      <wp:wrapTight wrapText="bothSides">
                        <wp:wrapPolygon edited="0">
                          <wp:start x="0" y="-2147483648"/>
                          <wp:lineTo x="233" y="-2147483648"/>
                          <wp:lineTo x="233" y="-2147483648"/>
                          <wp:lineTo x="0" y="-2147483648"/>
                          <wp:lineTo x="0" y="-2147483648"/>
                        </wp:wrapPolygon>
                      </wp:wrapTight>
                      <wp:docPr id="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956C5F"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-.1pt" to="450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pSsAEAAEgDAAAOAAAAZHJzL2Uyb0RvYy54bWysU8GO0zAQvSPxD5bvNGlR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">
                      <w10:wrap type="tight"/>
                    </v:line>
                  </w:pict>
                </mc:Fallback>
              </mc:AlternateContent>
            </w:r>
          </w:p>
          <w:p w14:paraId="1D304FC2" w14:textId="77777777" w:rsidR="00E75BEA" w:rsidRPr="00450AC8" w:rsidRDefault="00E75BEA" w:rsidP="00E75BEA">
            <w:pPr>
              <w:rPr>
                <w:rFonts w:ascii="Arial" w:hAnsi="Arial" w:cs="Arial"/>
              </w:rPr>
            </w:pPr>
            <w:r w:rsidRPr="00450AC8">
              <w:rPr>
                <w:rFonts w:ascii="Arial" w:hAnsi="Arial" w:cs="Arial"/>
              </w:rPr>
              <w:t>Anschrift:</w:t>
            </w:r>
            <w:r w:rsidRPr="00450AC8">
              <w:rPr>
                <w:rFonts w:ascii="Arial" w:hAnsi="Arial" w:cs="Arial"/>
              </w:rPr>
              <w:tab/>
            </w:r>
            <w:r w:rsidRPr="00450AC8">
              <w:rPr>
                <w:rFonts w:ascii="Arial" w:hAnsi="Arial" w:cs="Arial"/>
              </w:rPr>
              <w:tab/>
            </w:r>
            <w:r w:rsidRPr="00450AC8">
              <w:rPr>
                <w:rFonts w:ascii="Arial" w:hAnsi="Arial" w:cs="Arial"/>
              </w:rPr>
              <w:tab/>
            </w:r>
          </w:p>
          <w:p w14:paraId="617087C9" w14:textId="77777777" w:rsidR="00E75BEA" w:rsidRDefault="00E75BEA" w:rsidP="00E75BEA">
            <w:pPr>
              <w:rPr>
                <w:rFonts w:ascii="Arial" w:hAnsi="Arial" w:cs="Arial"/>
              </w:rPr>
            </w:pPr>
            <w:r w:rsidRPr="00450AC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2FE77A" wp14:editId="73D008A9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29210</wp:posOffset>
                      </wp:positionV>
                      <wp:extent cx="3657600" cy="0"/>
                      <wp:effectExtent l="0" t="0" r="0" b="0"/>
                      <wp:wrapTight wrapText="bothSides">
                        <wp:wrapPolygon edited="0">
                          <wp:start x="0" y="-2147483648"/>
                          <wp:lineTo x="233" y="-2147483648"/>
                          <wp:lineTo x="233" y="-2147483648"/>
                          <wp:lineTo x="0" y="-2147483648"/>
                          <wp:lineTo x="0" y="-2147483648"/>
                        </wp:wrapPolygon>
                      </wp:wrapTight>
                      <wp:docPr id="5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BC0F89" id="Line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.3pt" to="450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pSsAEAAEgDAAAOAAAAZHJzL2Uyb0RvYy54bWysU8GO0zAQvSPxD5bvNGlR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">
                      <w10:wrap type="tight"/>
                    </v:line>
                  </w:pict>
                </mc:Fallback>
              </mc:AlternateContent>
            </w:r>
          </w:p>
          <w:p w14:paraId="351620B5" w14:textId="77777777" w:rsidR="00E75BEA" w:rsidRDefault="00E75BEA" w:rsidP="00E75BEA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</w:t>
            </w:r>
          </w:p>
          <w:p w14:paraId="2CF18ECE" w14:textId="77777777" w:rsidR="00E75BEA" w:rsidRDefault="00E75BEA" w:rsidP="00E75BEA">
            <w:pPr>
              <w:rPr>
                <w:rFonts w:ascii="Arial" w:hAnsi="Arial" w:cs="Arial"/>
                <w:sz w:val="14"/>
              </w:rPr>
            </w:pPr>
          </w:p>
          <w:p w14:paraId="4A004083" w14:textId="77777777" w:rsidR="00E75BEA" w:rsidRPr="00981005" w:rsidRDefault="00E75BEA" w:rsidP="00E75BEA">
            <w:pPr>
              <w:rPr>
                <w:rFonts w:ascii="Arial" w:hAnsi="Arial" w:cs="Arial"/>
                <w:sz w:val="22"/>
              </w:rPr>
            </w:pPr>
          </w:p>
          <w:p w14:paraId="06B7CCF7" w14:textId="77777777" w:rsidR="00E75BEA" w:rsidRPr="00450AC8" w:rsidRDefault="00E75BEA" w:rsidP="00E75BE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50AC8">
              <w:rPr>
                <w:rFonts w:ascii="Arial" w:hAnsi="Arial" w:cs="Arial"/>
                <w:b/>
                <w:sz w:val="26"/>
                <w:szCs w:val="26"/>
              </w:rPr>
              <w:t>Kandidatenerklärung:</w:t>
            </w:r>
          </w:p>
          <w:p w14:paraId="543EDE5F" w14:textId="77777777" w:rsidR="00E75BEA" w:rsidRPr="00450AC8" w:rsidRDefault="00E75BEA" w:rsidP="00E75BEA">
            <w:pPr>
              <w:rPr>
                <w:rFonts w:ascii="Arial" w:hAnsi="Arial" w:cs="Arial"/>
              </w:rPr>
            </w:pPr>
          </w:p>
          <w:p w14:paraId="0AE5B6A9" w14:textId="77777777" w:rsidR="00E75BEA" w:rsidRDefault="00E75BEA" w:rsidP="00E75BEA">
            <w:pPr>
              <w:rPr>
                <w:rFonts w:ascii="Arial" w:hAnsi="Arial" w:cs="Arial"/>
              </w:rPr>
            </w:pPr>
            <w:r w:rsidRPr="00450AC8">
              <w:rPr>
                <w:rFonts w:ascii="Arial" w:hAnsi="Arial" w:cs="Arial"/>
              </w:rPr>
              <w:t xml:space="preserve">Zur Wahl des Seniorenbeirates der Stadt Traunstein stehe ich als Kandidatin / </w:t>
            </w:r>
            <w:r>
              <w:rPr>
                <w:rFonts w:ascii="Arial" w:hAnsi="Arial" w:cs="Arial"/>
              </w:rPr>
              <w:t xml:space="preserve">als </w:t>
            </w:r>
            <w:r>
              <w:rPr>
                <w:rFonts w:ascii="Arial" w:hAnsi="Arial" w:cs="Arial"/>
              </w:rPr>
              <w:br/>
              <w:t>Kan</w:t>
            </w:r>
            <w:r w:rsidRPr="00450AC8">
              <w:rPr>
                <w:rFonts w:ascii="Arial" w:hAnsi="Arial" w:cs="Arial"/>
              </w:rPr>
              <w:t>didat zur Verfügung</w:t>
            </w:r>
            <w:r>
              <w:rPr>
                <w:rFonts w:ascii="Arial" w:hAnsi="Arial" w:cs="Arial"/>
              </w:rPr>
              <w:t>.</w:t>
            </w:r>
            <w:r w:rsidRPr="00450AC8">
              <w:rPr>
                <w:rFonts w:ascii="Arial" w:hAnsi="Arial" w:cs="Arial"/>
              </w:rPr>
              <w:t xml:space="preserve"> </w:t>
            </w:r>
          </w:p>
          <w:p w14:paraId="299D2433" w14:textId="77777777" w:rsidR="00E75BEA" w:rsidRDefault="00E75BEA" w:rsidP="00E75B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Ich versichere, dass keine Wahlausschlussgründe (i. S. v. § 2 Abs. 2 Seniorenbeiratssatzung i. V. m. Art. 2 und Art. 21 Abs. 2 Ziff. 1-3 </w:t>
            </w:r>
            <w:proofErr w:type="spellStart"/>
            <w:r>
              <w:rPr>
                <w:rFonts w:ascii="Arial" w:hAnsi="Arial" w:cs="Arial"/>
              </w:rPr>
              <w:t>GLKrWG</w:t>
            </w:r>
            <w:proofErr w:type="spellEnd"/>
            <w:r>
              <w:rPr>
                <w:rFonts w:ascii="Arial" w:hAnsi="Arial" w:cs="Arial"/>
              </w:rPr>
              <w:t>) vorliegen und ich im Falle meiner Wahl zur aktiven Mitarbeit im Seniorenbeirat bereit bin.</w:t>
            </w:r>
          </w:p>
          <w:p w14:paraId="0C8271DA" w14:textId="77777777" w:rsidR="00E75BEA" w:rsidRDefault="00E75BEA" w:rsidP="00E75BEA">
            <w:pPr>
              <w:rPr>
                <w:rFonts w:ascii="Arial" w:hAnsi="Arial" w:cs="Arial"/>
              </w:rPr>
            </w:pPr>
          </w:p>
          <w:p w14:paraId="035669F4" w14:textId="77777777" w:rsidR="00E75BEA" w:rsidRDefault="00E75BEA" w:rsidP="00E75BEA">
            <w:pPr>
              <w:rPr>
                <w:rFonts w:ascii="Arial" w:hAnsi="Arial" w:cs="Arial"/>
              </w:rPr>
            </w:pPr>
          </w:p>
          <w:p w14:paraId="252B5A22" w14:textId="77777777" w:rsidR="00E75BEA" w:rsidRDefault="00E75BEA" w:rsidP="00E75BEA">
            <w:pPr>
              <w:rPr>
                <w:rFonts w:ascii="Arial" w:hAnsi="Arial" w:cs="Arial"/>
              </w:rPr>
            </w:pPr>
            <w:r w:rsidRPr="00791A12">
              <w:rPr>
                <w:rFonts w:ascii="Arial" w:hAnsi="Arial" w:cs="Arial"/>
              </w:rPr>
              <w:t>Traunstein,</w:t>
            </w:r>
            <w:r>
              <w:rPr>
                <w:rFonts w:ascii="Arial" w:hAnsi="Arial" w:cs="Arial"/>
              </w:rPr>
              <w:t xml:space="preserve"> _____________________________</w:t>
            </w:r>
          </w:p>
          <w:p w14:paraId="0B2D8F70" w14:textId="77777777" w:rsidR="00E75BEA" w:rsidRPr="00791A12" w:rsidRDefault="00E75BEA" w:rsidP="00E75BE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Datum</w:t>
            </w:r>
          </w:p>
          <w:p w14:paraId="6DE4814B" w14:textId="77777777" w:rsidR="00E75BEA" w:rsidRDefault="00E75BEA" w:rsidP="00E75BEA">
            <w:pPr>
              <w:rPr>
                <w:rFonts w:ascii="Arial" w:hAnsi="Arial" w:cs="Arial"/>
                <w:sz w:val="14"/>
              </w:rPr>
            </w:pPr>
          </w:p>
          <w:p w14:paraId="724110A1" w14:textId="77777777" w:rsidR="00E75BEA" w:rsidRPr="00981005" w:rsidRDefault="00E75BEA" w:rsidP="00E75BEA">
            <w:pPr>
              <w:rPr>
                <w:rFonts w:ascii="Arial" w:hAnsi="Arial" w:cs="Arial"/>
                <w:sz w:val="14"/>
              </w:rPr>
            </w:pPr>
          </w:p>
          <w:p w14:paraId="4527F064" w14:textId="77777777" w:rsidR="00E75BEA" w:rsidRPr="00450AC8" w:rsidRDefault="00E75BEA" w:rsidP="00E75BEA">
            <w:pPr>
              <w:rPr>
                <w:rFonts w:ascii="Arial" w:hAnsi="Arial" w:cs="Arial"/>
              </w:rPr>
            </w:pPr>
            <w:r w:rsidRPr="00450AC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E93754" wp14:editId="23FC55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94615</wp:posOffset>
                      </wp:positionV>
                      <wp:extent cx="3239770" cy="0"/>
                      <wp:effectExtent l="0" t="0" r="0" b="0"/>
                      <wp:wrapTight wrapText="bothSides">
                        <wp:wrapPolygon edited="0">
                          <wp:start x="0" y="-2147483648"/>
                          <wp:lineTo x="207" y="-2147483648"/>
                          <wp:lineTo x="207" y="-2147483648"/>
                          <wp:lineTo x="0" y="-2147483648"/>
                          <wp:lineTo x="0" y="-2147483648"/>
                        </wp:wrapPolygon>
                      </wp:wrapTight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AC5D52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5pt" to="255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">
                      <w10:wrap type="tight"/>
                    </v:line>
                  </w:pict>
                </mc:Fallback>
              </mc:AlternateContent>
            </w:r>
          </w:p>
          <w:p w14:paraId="283E0891" w14:textId="77777777" w:rsidR="00E75BEA" w:rsidRDefault="00E75BEA" w:rsidP="00E75B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6E3AD8">
              <w:rPr>
                <w:rFonts w:ascii="Arial" w:hAnsi="Arial" w:cs="Arial"/>
                <w:sz w:val="16"/>
                <w:szCs w:val="16"/>
              </w:rPr>
              <w:t>Unterschrift der Kandidatin / des Kandidaten</w:t>
            </w:r>
          </w:p>
          <w:p w14:paraId="6EDB6D27" w14:textId="77777777" w:rsidR="00E75BEA" w:rsidRDefault="00E75BEA" w:rsidP="00E75B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F76022" w14:textId="0A7AE844" w:rsidR="00E75BEA" w:rsidRDefault="00E75BEA" w:rsidP="00E75B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2FF902" w14:textId="77777777" w:rsidR="00E75BEA" w:rsidRDefault="00E75BEA" w:rsidP="00E75B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70708F" w14:textId="77777777" w:rsidR="00E75BEA" w:rsidRDefault="00E75BEA" w:rsidP="00E75B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9AE595" w14:textId="77777777" w:rsidR="00E75BEA" w:rsidRDefault="00E75BEA" w:rsidP="00E75B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0630BF" w14:textId="77777777" w:rsidR="00E75BEA" w:rsidRPr="00D853A6" w:rsidRDefault="00E75BEA" w:rsidP="00E75B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F04DF8" w14:textId="0FBFA247" w:rsidR="0096482A" w:rsidRPr="00B732FA" w:rsidRDefault="0096482A" w:rsidP="00E37739">
      <w:pPr>
        <w:tabs>
          <w:tab w:val="left" w:pos="600"/>
        </w:tabs>
        <w:rPr>
          <w:rFonts w:ascii="Arial" w:hAnsi="Arial" w:cs="Arial"/>
        </w:rPr>
      </w:pPr>
    </w:p>
    <w:p w14:paraId="14880D94" w14:textId="77777777" w:rsidR="00B732FA" w:rsidRDefault="00B732FA" w:rsidP="00CF692F">
      <w:pPr>
        <w:rPr>
          <w:rFonts w:ascii="Arial" w:hAnsi="Arial" w:cs="Arial"/>
        </w:rPr>
      </w:pPr>
    </w:p>
    <w:p w14:paraId="427DACD3" w14:textId="77777777" w:rsidR="00B732FA" w:rsidRDefault="00B732FA" w:rsidP="00CF692F">
      <w:pPr>
        <w:rPr>
          <w:rFonts w:ascii="Arial" w:hAnsi="Arial" w:cs="Arial"/>
        </w:rPr>
      </w:pPr>
    </w:p>
    <w:sectPr w:rsidR="00B732FA" w:rsidSect="00B732FA">
      <w:headerReference w:type="first" r:id="rId9"/>
      <w:type w:val="continuous"/>
      <w:pgSz w:w="11907" w:h="16840" w:code="9"/>
      <w:pgMar w:top="1134" w:right="1134" w:bottom="851" w:left="1134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58F4F" w14:textId="77777777" w:rsidR="001E65A4" w:rsidRDefault="001E65A4">
      <w:r>
        <w:separator/>
      </w:r>
    </w:p>
  </w:endnote>
  <w:endnote w:type="continuationSeparator" w:id="0">
    <w:p w14:paraId="015A544C" w14:textId="77777777" w:rsidR="001E65A4" w:rsidRDefault="001E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96515" w14:textId="77777777" w:rsidR="001E65A4" w:rsidRDefault="001E65A4">
      <w:r>
        <w:separator/>
      </w:r>
    </w:p>
  </w:footnote>
  <w:footnote w:type="continuationSeparator" w:id="0">
    <w:p w14:paraId="4E0B23BF" w14:textId="77777777" w:rsidR="001E65A4" w:rsidRDefault="001E6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8250" w14:textId="77777777" w:rsidR="00204A5F" w:rsidRPr="00204A5F" w:rsidRDefault="00204A5F">
    <w:pPr>
      <w:pStyle w:val="Kopfzeile"/>
      <w:rPr>
        <w:b/>
      </w:rPr>
    </w:pPr>
    <w:r>
      <w:tab/>
    </w:r>
    <w:r w:rsidRPr="00204A5F">
      <w:rPr>
        <w:b/>
        <w:color w:val="FF0000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4580"/>
    <w:multiLevelType w:val="hybridMultilevel"/>
    <w:tmpl w:val="596CE4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F4221"/>
    <w:multiLevelType w:val="hybridMultilevel"/>
    <w:tmpl w:val="7A9C3AC4"/>
    <w:lvl w:ilvl="0" w:tplc="C67623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0723622">
    <w:abstractNumId w:val="1"/>
  </w:num>
  <w:num w:numId="2" w16cid:durableId="158460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AE"/>
    <w:rsid w:val="00004965"/>
    <w:rsid w:val="00027479"/>
    <w:rsid w:val="000536F0"/>
    <w:rsid w:val="000566CE"/>
    <w:rsid w:val="00067C21"/>
    <w:rsid w:val="00081D3C"/>
    <w:rsid w:val="00093487"/>
    <w:rsid w:val="000B4B29"/>
    <w:rsid w:val="000B7E3D"/>
    <w:rsid w:val="000E2180"/>
    <w:rsid w:val="00107E08"/>
    <w:rsid w:val="001471BA"/>
    <w:rsid w:val="001829BC"/>
    <w:rsid w:val="001B6B32"/>
    <w:rsid w:val="001C21FB"/>
    <w:rsid w:val="001E65A4"/>
    <w:rsid w:val="001F41F0"/>
    <w:rsid w:val="001F4D25"/>
    <w:rsid w:val="00204A5F"/>
    <w:rsid w:val="002304F7"/>
    <w:rsid w:val="00236AB4"/>
    <w:rsid w:val="002476F3"/>
    <w:rsid w:val="0025665E"/>
    <w:rsid w:val="00257CB3"/>
    <w:rsid w:val="0027705F"/>
    <w:rsid w:val="002B3F42"/>
    <w:rsid w:val="002B6F32"/>
    <w:rsid w:val="002E7326"/>
    <w:rsid w:val="003273EE"/>
    <w:rsid w:val="00362475"/>
    <w:rsid w:val="0036382F"/>
    <w:rsid w:val="00366FDE"/>
    <w:rsid w:val="00375C94"/>
    <w:rsid w:val="00387453"/>
    <w:rsid w:val="003B40CE"/>
    <w:rsid w:val="003F09D8"/>
    <w:rsid w:val="00412863"/>
    <w:rsid w:val="004428CE"/>
    <w:rsid w:val="00450193"/>
    <w:rsid w:val="00450AC8"/>
    <w:rsid w:val="00457E5C"/>
    <w:rsid w:val="00460F40"/>
    <w:rsid w:val="00466241"/>
    <w:rsid w:val="004D6B59"/>
    <w:rsid w:val="004F2662"/>
    <w:rsid w:val="005127E3"/>
    <w:rsid w:val="0051291D"/>
    <w:rsid w:val="005133DF"/>
    <w:rsid w:val="005302E2"/>
    <w:rsid w:val="00544DE9"/>
    <w:rsid w:val="00574089"/>
    <w:rsid w:val="0058109D"/>
    <w:rsid w:val="005A3BEB"/>
    <w:rsid w:val="005D57A9"/>
    <w:rsid w:val="005F1F19"/>
    <w:rsid w:val="006777F8"/>
    <w:rsid w:val="00684CDF"/>
    <w:rsid w:val="00686290"/>
    <w:rsid w:val="006A0BE9"/>
    <w:rsid w:val="006A16B7"/>
    <w:rsid w:val="006A4240"/>
    <w:rsid w:val="006D2B02"/>
    <w:rsid w:val="006F3FC6"/>
    <w:rsid w:val="006F7351"/>
    <w:rsid w:val="00753070"/>
    <w:rsid w:val="007B4588"/>
    <w:rsid w:val="007F076D"/>
    <w:rsid w:val="008032CA"/>
    <w:rsid w:val="0083282E"/>
    <w:rsid w:val="0083329A"/>
    <w:rsid w:val="0083715C"/>
    <w:rsid w:val="0087067E"/>
    <w:rsid w:val="00892B59"/>
    <w:rsid w:val="008A41E2"/>
    <w:rsid w:val="008E7999"/>
    <w:rsid w:val="00902F3D"/>
    <w:rsid w:val="009061C5"/>
    <w:rsid w:val="009163CB"/>
    <w:rsid w:val="0096482A"/>
    <w:rsid w:val="0097564D"/>
    <w:rsid w:val="00996B44"/>
    <w:rsid w:val="009A3834"/>
    <w:rsid w:val="009C50BD"/>
    <w:rsid w:val="009C65FF"/>
    <w:rsid w:val="009D34E0"/>
    <w:rsid w:val="009D3ECC"/>
    <w:rsid w:val="00A15096"/>
    <w:rsid w:val="00A349CF"/>
    <w:rsid w:val="00A35952"/>
    <w:rsid w:val="00A500CA"/>
    <w:rsid w:val="00A539F8"/>
    <w:rsid w:val="00A62BCD"/>
    <w:rsid w:val="00A903D6"/>
    <w:rsid w:val="00AD3D50"/>
    <w:rsid w:val="00AD740C"/>
    <w:rsid w:val="00AE0C56"/>
    <w:rsid w:val="00AE3324"/>
    <w:rsid w:val="00B042B9"/>
    <w:rsid w:val="00B04D17"/>
    <w:rsid w:val="00B13B9A"/>
    <w:rsid w:val="00B4280E"/>
    <w:rsid w:val="00B620F8"/>
    <w:rsid w:val="00B732FA"/>
    <w:rsid w:val="00B80AF7"/>
    <w:rsid w:val="00BD4660"/>
    <w:rsid w:val="00BE6C59"/>
    <w:rsid w:val="00BF2693"/>
    <w:rsid w:val="00C064AF"/>
    <w:rsid w:val="00C07FE9"/>
    <w:rsid w:val="00C40D17"/>
    <w:rsid w:val="00C43647"/>
    <w:rsid w:val="00C54A52"/>
    <w:rsid w:val="00C70A45"/>
    <w:rsid w:val="00C866F3"/>
    <w:rsid w:val="00CF692F"/>
    <w:rsid w:val="00D15CCD"/>
    <w:rsid w:val="00D2326B"/>
    <w:rsid w:val="00D27ACC"/>
    <w:rsid w:val="00D5043D"/>
    <w:rsid w:val="00D753D0"/>
    <w:rsid w:val="00DB698F"/>
    <w:rsid w:val="00E11F7A"/>
    <w:rsid w:val="00E12FDC"/>
    <w:rsid w:val="00E21AAE"/>
    <w:rsid w:val="00E37739"/>
    <w:rsid w:val="00E4164C"/>
    <w:rsid w:val="00E65898"/>
    <w:rsid w:val="00E72355"/>
    <w:rsid w:val="00E75BEA"/>
    <w:rsid w:val="00EA3C67"/>
    <w:rsid w:val="00EB7461"/>
    <w:rsid w:val="00EC4906"/>
    <w:rsid w:val="00EF41C5"/>
    <w:rsid w:val="00F026FE"/>
    <w:rsid w:val="00F32F09"/>
    <w:rsid w:val="00F339D5"/>
    <w:rsid w:val="00F6415E"/>
    <w:rsid w:val="00F91751"/>
    <w:rsid w:val="00FC3059"/>
    <w:rsid w:val="00FC6ADE"/>
    <w:rsid w:val="00FD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FB1FB"/>
  <w15:chartTrackingRefBased/>
  <w15:docId w15:val="{12B25E75-8B1D-4102-9A3D-51A74EF5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">
    <w:name w:val="I"/>
    <w:aliases w:val="II.usw"/>
    <w:basedOn w:val="Standard"/>
    <w:pPr>
      <w:ind w:hanging="454"/>
    </w:pPr>
  </w:style>
  <w:style w:type="paragraph" w:customStyle="1" w:styleId="NegErstze1">
    <w:name w:val="Neg.Erstze1"/>
    <w:basedOn w:val="Standard"/>
    <w:pPr>
      <w:ind w:left="454" w:hanging="454"/>
    </w:pPr>
  </w:style>
  <w:style w:type="paragraph" w:customStyle="1" w:styleId="NegErstze2">
    <w:name w:val="Neg.Erstze2"/>
    <w:basedOn w:val="NegErstze1"/>
    <w:pPr>
      <w:ind w:left="908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Hngend1">
    <w:name w:val="Hängend1"/>
    <w:basedOn w:val="Standard"/>
    <w:pPr>
      <w:ind w:left="454" w:hanging="454"/>
    </w:pPr>
  </w:style>
  <w:style w:type="paragraph" w:customStyle="1" w:styleId="Hngend2">
    <w:name w:val="Hängend2"/>
    <w:basedOn w:val="Hngend1"/>
    <w:pPr>
      <w:ind w:left="908"/>
    </w:pPr>
  </w:style>
  <w:style w:type="character" w:styleId="Hyperlink">
    <w:name w:val="Hyperlink"/>
    <w:rsid w:val="00E21AAE"/>
    <w:rPr>
      <w:color w:val="0000FF"/>
      <w:u w:val="single"/>
    </w:rPr>
  </w:style>
  <w:style w:type="table" w:styleId="Tabellenraster">
    <w:name w:val="Table Grid"/>
    <w:basedOn w:val="NormaleTabelle"/>
    <w:rsid w:val="00CF6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0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C3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ffice-xp\vorlagen\Amtliche%20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82AAD-14D7-4542-A05A-BF9FFA70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Amtliche Mitteilung.dot</Template>
  <TotalTime>0</TotalTime>
  <Pages>1</Pages>
  <Words>111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Traunstein, 17</vt:lpstr>
    </vt:vector>
  </TitlesOfParts>
  <Company>EDV</Company>
  <LinksUpToDate>false</LinksUpToDate>
  <CharactersWithSpaces>922</CharactersWithSpaces>
  <SharedDoc>false</SharedDoc>
  <HLinks>
    <vt:vector size="12" baseType="variant">
      <vt:variant>
        <vt:i4>3735569</vt:i4>
      </vt:variant>
      <vt:variant>
        <vt:i4>3</vt:i4>
      </vt:variant>
      <vt:variant>
        <vt:i4>0</vt:i4>
      </vt:variant>
      <vt:variant>
        <vt:i4>5</vt:i4>
      </vt:variant>
      <vt:variant>
        <vt:lpwstr>mailto:Katharina.Dangl@stadt-traunstein.de</vt:lpwstr>
      </vt:variant>
      <vt:variant>
        <vt:lpwstr/>
      </vt:variant>
      <vt:variant>
        <vt:i4>4522101</vt:i4>
      </vt:variant>
      <vt:variant>
        <vt:i4>0</vt:i4>
      </vt:variant>
      <vt:variant>
        <vt:i4>0</vt:i4>
      </vt:variant>
      <vt:variant>
        <vt:i4>5</vt:i4>
      </vt:variant>
      <vt:variant>
        <vt:lpwstr>mailto:Eva.Schneider@stadt-traunstein.de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Traunstein, 17</dc:title>
  <dc:subject/>
  <dc:creator>Frau Schmidmayer,Alexandra</dc:creator>
  <cp:keywords/>
  <cp:lastModifiedBy>Giesbrecht Agnes</cp:lastModifiedBy>
  <cp:revision>3</cp:revision>
  <cp:lastPrinted>2026-04-21T07:18:00Z</cp:lastPrinted>
  <dcterms:created xsi:type="dcterms:W3CDTF">2026-04-24T05:55:00Z</dcterms:created>
  <dcterms:modified xsi:type="dcterms:W3CDTF">2026-04-24T05:55:00Z</dcterms:modified>
</cp:coreProperties>
</file>